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Donald Macgillavry</w:t>
      </w:r>
    </w:p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Verse 1: Fiddle laying chords, singing</w:t>
      </w:r>
    </w:p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eastAsia="Arial" w:cs="Arial" w:ascii="Arial" w:hAnsi="Arial"/>
          <w:color w:val="auto"/>
          <w:sz w:val="22"/>
          <w:szCs w:val="22"/>
        </w:rPr>
        <w:t xml:space="preserve"> </w:t>
      </w:r>
    </w:p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1. Donald's gane up the hill hard and hungry,</w:t>
      </w:r>
    </w:p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Donald comes down the hill wild and angry;</w:t>
      </w:r>
    </w:p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Donald will clear the gouk's nest cleverly,</w:t>
      </w:r>
    </w:p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Here's to the king and Donald Macgillavry.</w:t>
      </w:r>
    </w:p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Come like a weighbauk, Donald Macgillavry,</w:t>
      </w:r>
    </w:p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Come like a weighbauk, Donald Macgillavry,</w:t>
      </w:r>
    </w:p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Balance them fair, and balance them cleverly:</w:t>
      </w:r>
    </w:p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Off wi'the counterfeit, Donald Macgillavry.</w:t>
      </w:r>
    </w:p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eastAsia="Arial" w:cs="Arial" w:ascii="Arial" w:hAnsi="Arial"/>
          <w:color w:val="auto"/>
          <w:sz w:val="22"/>
          <w:szCs w:val="22"/>
        </w:rPr>
        <w:t xml:space="preserve"> </w:t>
      </w:r>
    </w:p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 xml:space="preserve">Singing with alternative chords </w:t>
      </w:r>
      <w:r>
        <w:rPr>
          <w:rFonts w:cs="Arial" w:ascii="Arial" w:hAnsi="Arial"/>
          <w:b/>
          <w:bCs/>
          <w:color w:val="auto"/>
          <w:sz w:val="28"/>
          <w:szCs w:val="28"/>
        </w:rPr>
        <w:t>Em G A Hm     Em G C D     Em D</w:t>
      </w:r>
    </w:p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2. Donald's run o'er the hill but his tether, man,</w:t>
      </w:r>
    </w:p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As he were wud, or stang'd wi' an ether, man;</w:t>
      </w:r>
    </w:p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When he comes back, there's some will look merrily:</w:t>
      </w:r>
    </w:p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Here's to King James and Donald Macgillavry.</w:t>
      </w:r>
    </w:p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(Start strumming)Come like a weaver, Donald Macgillavry,</w:t>
      </w:r>
    </w:p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Come like a weaver, Donald Macgillavry,</w:t>
      </w:r>
    </w:p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Pack on your back, and elwand sae cleverly;</w:t>
      </w:r>
    </w:p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Gie them full measure, my Donald Macgillavry.</w:t>
      </w:r>
    </w:p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Singing with alternative Melody (first 4 lines),</w:t>
      </w:r>
    </w:p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3. Donald has foughten wi' rief and roguery;</w:t>
      </w:r>
    </w:p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Donald has dinner'd wi banes and beggary,</w:t>
      </w:r>
    </w:p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Better it were for Whigs and Whiggery</w:t>
      </w:r>
    </w:p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Meeting the devil than Donald Macgillavry.</w:t>
      </w:r>
    </w:p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Come like a tailor, Donald Macgillavry,</w:t>
      </w:r>
    </w:p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Come like a tailor, Donald Macgillavry,</w:t>
      </w:r>
    </w:p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Push about, in and out, thimble them cleverly,</w:t>
      </w:r>
    </w:p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Here's to King James and Donald Macgillavry.</w:t>
      </w:r>
    </w:p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Play Nelson's March</w:t>
      </w:r>
    </w:p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4. Donald's the callan that brooks nae tangleness;</w:t>
      </w:r>
    </w:p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Whigging and prigging and a'newfangleness,</w:t>
      </w:r>
    </w:p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They maun be gane: he winna be baukit, man:</w:t>
      </w:r>
    </w:p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He maun hae justice, or faith he'll tak it, man.</w:t>
      </w:r>
    </w:p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Come like a cobler, Donald Macgillavry,</w:t>
      </w:r>
    </w:p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Come like a cobler, Donald Macgillavry;</w:t>
      </w:r>
    </w:p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Beat them, and bore them, and lingel them cleverly,</w:t>
      </w:r>
    </w:p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Up wi' King James and Donald Macgillavry.</w:t>
      </w:r>
    </w:p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5. (quieter) Donald was mumpit wi mirds and mockery;</w:t>
      </w:r>
    </w:p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Donald was blinded wi' blads o' property;</w:t>
      </w:r>
    </w:p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Arles ran high, but makings were naething, man,</w:t>
      </w:r>
    </w:p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Lord, how Donald is flyting and fretting, man.</w:t>
      </w:r>
    </w:p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(no strumming)Come like the devil, Donald Macgillavry,</w:t>
      </w:r>
    </w:p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Come like the devil, Donald Macgillavry;</w:t>
      </w:r>
    </w:p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Skelp them and scaud them that proved sae unbritherly,</w:t>
      </w:r>
    </w:p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Up wi King James and Donald Macgillavry!</w:t>
      </w:r>
    </w:p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VorformatierterText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Play Nelson's March -&gt; End on Em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Arial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2023-04-09T12:51:51Z</dcterms:created>
  <dc:creator/>
  <dc:description/>
  <dc:language>de-AT</dc:language>
  <cp:lastModifiedBy/>
  <cp:revision>1</cp:revision>
  <dc:subject/>
  <dc:title>mypage</dc:title>
</cp:coreProperties>
</file>